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C6" w:rsidRPr="0093208A" w:rsidRDefault="005D1AC6" w:rsidP="00E21B61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93208A">
        <w:rPr>
          <w:rFonts w:ascii="华文中宋" w:eastAsia="华文中宋" w:hAnsi="华文中宋" w:cs="华文中宋" w:hint="eastAsia"/>
          <w:b/>
          <w:bCs/>
          <w:sz w:val="32"/>
          <w:szCs w:val="32"/>
        </w:rPr>
        <w:t>登记延续信息</w:t>
      </w:r>
    </w:p>
    <w:tbl>
      <w:tblPr>
        <w:tblW w:w="508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1275"/>
        <w:gridCol w:w="3708"/>
        <w:gridCol w:w="1163"/>
        <w:gridCol w:w="1133"/>
        <w:gridCol w:w="853"/>
        <w:gridCol w:w="1415"/>
        <w:gridCol w:w="1133"/>
        <w:gridCol w:w="1133"/>
        <w:gridCol w:w="1277"/>
        <w:gridCol w:w="1415"/>
      </w:tblGrid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登记证号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登记证持有人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农药名称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毒性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有效成分及其含量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农药类别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作物</w:t>
            </w:r>
            <w:r w:rsidRPr="00294E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防治对象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产品质量标准号</w:t>
            </w:r>
          </w:p>
        </w:tc>
      </w:tr>
      <w:tr w:rsidR="005D1AC6" w:rsidRPr="00F017B4" w:rsidTr="0093208A">
        <w:trPr>
          <w:cantSplit/>
          <w:trHeight w:val="668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安徽省化工研究院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牛毛草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鸭舌草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HG 3292-2001</w:t>
            </w:r>
          </w:p>
        </w:tc>
      </w:tr>
      <w:tr w:rsidR="005D1AC6" w:rsidRPr="00F017B4" w:rsidTr="0093208A">
        <w:trPr>
          <w:cantSplit/>
          <w:trHeight w:val="605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安徽科立华化工有限公司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丙炔噁草酮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丙炔噁草酮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Q/KLH22-2017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新乡市莱恩坪安园林有限公司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狗牙根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结缕草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591F07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Q/XLP 006-</w:t>
            </w:r>
            <w:bookmarkStart w:id="0" w:name="_GoBack"/>
            <w:bookmarkEnd w:id="0"/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 w:rsidR="005D1AC6" w:rsidRPr="00F017B4" w:rsidTr="0093208A">
        <w:trPr>
          <w:cantSplit/>
          <w:trHeight w:val="635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新乡市莱恩坪安园林有限公司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20684-2006</w:t>
            </w:r>
          </w:p>
        </w:tc>
      </w:tr>
      <w:tr w:rsidR="005D1AC6" w:rsidRPr="00F017B4" w:rsidTr="0093208A">
        <w:trPr>
          <w:cantSplit/>
          <w:trHeight w:val="459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吉林邦农生物农药有限公司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HG2849-2016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江苏健神生物农化有限公司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Q/321112 CFL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008-2017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PD20161016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辽宁壮苗生化科技股份有限公司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烟嘧·莠去津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Q/BZM051-2018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江苏泰仓农化有限公司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GB 23552-2009</w:t>
            </w:r>
          </w:p>
        </w:tc>
      </w:tr>
      <w:tr w:rsidR="005D1AC6" w:rsidRPr="00F017B4" w:rsidTr="0093208A">
        <w:trPr>
          <w:cantSplit/>
          <w:trHeight w:val="515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登封市金博农药化工有限公司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乙羧氟草醚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乙羧氟草醚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28156-2011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郑州先利达化工有限公司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5D1AC6" w:rsidRPr="00F017B4" w:rsidTr="0093208A">
        <w:trPr>
          <w:cantSplit/>
          <w:trHeight w:val="513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江苏省农垦生物化学有限公司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禾草丹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禾草丹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2214-2013</w:t>
            </w:r>
          </w:p>
        </w:tc>
      </w:tr>
      <w:tr w:rsidR="005D1AC6" w:rsidRPr="00F017B4" w:rsidTr="0093208A">
        <w:trPr>
          <w:cantSplit/>
          <w:trHeight w:val="619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PD20110832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浙江金帆达生化股份有限公司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浙江金帆达生化股份有限公司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剑麻园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林场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一年生杂草和多年生恶性杂草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PD20110911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祥霖美丰生物科技（淮安）有限公司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河北临港化工有限公司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莠灭净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莠灭净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Q/HBLG01-2021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河北临港化工有限公司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GB22606-2008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山东科赛基农生物科技有限公司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氟唑磺隆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Q/370112JKN 016-2018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安徽省圣丹生物化工有限公司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Q/ASH 31—2016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安徽省四达农药化工有限公司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二氯·双草醚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、双草醚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Q/AHSD 23—2020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PD20161089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安徽春辉植物农药厂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Q/CH 21-2020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PD20161072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安徽春辉植物农药厂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 CH 10—2018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湖北犇星农化有限责任公司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三氯吡氧乙酸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三氯吡氧乙酸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QB/HBBX 016-2020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广东立威化工有限公司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4940-2016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内蒙古灵圣作物科技有限公司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GBT33808-2017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河北利时捷生物科技有限公司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PD20110812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山东胜邦绿野化学有限公司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松·喹·氟磺胺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、精喹禾灵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、异噁草松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Q/370181SLH 115-2016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河北临港化工有限公司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西玛津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西玛津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Q/HBLG02-2021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四川贝尔化工集团有限公司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精喹·氟磺胺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、精喹禾灵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Q/20188424-4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PD20161061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江西天宇化工有限公司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滴异辛酯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滴异辛酯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Q/JXTY 005-2021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江西天宇化工有限公司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Q/JXTY 010-2021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江西天宇化工有限公司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丙炔氟草胺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丙炔氟草胺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99.2%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Q/JXTY 008-2021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安徽省化工研究院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Q/AHY058-2019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PD20161068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广西鑫金泰化工有限公司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滴酸·草甘膦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Q/GXH 053-2018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河北安格诺农化有限公司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HG/T5129-2016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山东埃森化学有限公司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二氯吡啶酸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二氯吡啶酸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Q/371302ASH035-2021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江苏瑞邦农化股份有限公司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一年生阔叶杂草及莎草科杂草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Q/320623SXH061-2019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迈克斯（如东）化工有限公司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丙炔氟草胺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丙炔氟草胺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99.2%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JRM 045-2018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PD20110871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江苏省激素研究所股份有限公司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防火隔离带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Q/320482 FSS 043-2020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张家口长城农药有限公司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Q/ZCN 009-2020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江苏省南通嘉禾化工有限公司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咪唑烟酸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咪唑烟酸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Q/320684NJH18-2018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3292-2001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湖北汇达科技发展有限公司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Q/HBHD 001-2019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5242-2017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山东绿霸化工股份有限公司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5243-2017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潍坊新绿化工有限公司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Q/370700WXL 022-2021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辽宁山水益农科技有限公司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氧氟·甲戊灵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、乙氧氟草醚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QSYN110-2020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沈阳科创化学品有限公司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吡氟酰草胺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吡氟酰草胺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Q/SSCC 064-2014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辽宁山水益农科技有限公司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2849-2016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韩农（黑龙江）化工有限公司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丙草·西草净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、西草净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Q/SHN 026-2020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PD20161097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柳州市惠农化工有限公司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PD20161076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山东胜邦绿野化学有限公司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河南金田地农化有限责任公司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Q/HJN 28-2017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PD20060151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上海沪江生化有限公司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GB/T12686-2017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PD20110819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江苏长青生物科技有限公司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2849-2016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Q/ZDC 065-2019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PD20160984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安徽华旗农化有限公司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Q/HQ 07—2016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PD20110769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Q/ZDC036-2020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PD20110885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夏大豆田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 105-2020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广东浩德作物科技有限公司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烟嘧·莠·异丙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Q/GDHD90-2020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PD20161038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潍坊中农联合化工有限公司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双氟·唑嘧胺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升、唑嘧磺草胺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Q/370783WZL046-2018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燕化永乐（乐亭）生物科技有限公司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甲基二磺隆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甲基二磺隆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Q/TYH 0059-2017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PD20161017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安徽尚禾沃达生物科技有限公司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Q/SHWD 14-2017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PD20161006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菏泽龙歌植保技术有限公司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28138-2011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PD20161075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安徽尚禾沃达生物科技有限公司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28155-2011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PD20161037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GB29382-2012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PD20161245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HG/T5243-2017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硝磺·丙草胺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Q/TF0197-2019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河南瀚斯作物保护有限公司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一年生阔叶杂草及莎草科杂草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Q/HHS 016—2020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PD20161078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一帆生物科技集团有限公司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4814-2015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PD20110874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江西巴菲特化工有限公司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仲丁灵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仲丁灵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一年生禾本科杂草及部分阔叶杂草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Q/BFT 016-2017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PD20161049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连云港纽泰科化工有限公司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Q/320724 GCM 007-2021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PD20161055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浙江威尔达化工有限公司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Q/ZWH 119-2017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PD20160996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江苏丰山集团股份有限公司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喹禾糠酯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喹禾糠酯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 JFJ 080-2018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PD20161032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祥霖美丰生物科技（淮安）有限公司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吡嘧·苯噻酰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苯噻酰草胺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、吡嘧磺隆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Q/MF 70-2020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PD20161219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山东潍坊润丰化工股份有限公司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草甘膦二甲胺盐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PD20161193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江苏中旗科技股份有限公司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异丙隆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 FLAG 062-2021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PD20161177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淮安国瑞化工有限公司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33808-2017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PD20161050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HG/T5129-2016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PD20161110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GB/T33808-2017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江苏瑞东农药有限公司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HG/T4941-2016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衡水景美化学工业有限公司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莎稗磷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莎稗磷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Q/JMHX 13-2020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PD20161059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衡水景美化学工业有限公司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Q/IMHX31-2020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PD20161243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宁夏格瑞精细化工有限公司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莠灭净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莠灭净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Q/NGR 001-2021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PD20161173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宁夏格瑞精细化工有限公司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敌稗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敌稗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Q/NGR 004-2021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PD20161051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宁夏格瑞精细化工有限公司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Q/NGR 002-2021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江苏省南通江山农药化工股份有限公司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一年生和多年生杂草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20648-2017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PD20161200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安徽久易农业股份有限公司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苄嘧·丙草胺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Q/JYN 51-2009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PD20161165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潍坊先达化工有限公司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Q/370783WXD 017-2018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PD20161215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河南贝力沃生物科技有限公司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28155-2011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PD20161174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河南省信阳富邦化工股份有限公司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Q/XJF003-2020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江苏富田农化有限公司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Q/320114JFN102-2021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PD20161045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郑州郑氏化工产品有限公司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28155-2011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PD20110816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湖南大方农化股份有限公司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Q/OBGC078-2018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PD20110644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兴农药业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28140—2011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PD20161233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江苏维尤纳特精细化工有限公司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5438-2018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乙螨唑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乙螨唑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Q/370281QZN 077-2018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山东中新科农生物科技有限公司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金银花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豆荚螟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尺蠖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葱须鳞蛾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Q/371427SKN 027-2018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日本石原产业株式会社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阿维·氟啶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、氟啶虫酰胺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20.7%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WQ/81 ISK I019-2021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PD20161074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山东潍坊润丰化工股份有限公司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4935-2016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烯啶·吡蚜酮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、烯啶虫胺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Q/YQN089-2014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PD20110910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348-2018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PD20110838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陕西先农生物科技有限公司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吡虫·噻嗪酮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、噻嗪酮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Q/SXN 003-2020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安徽众邦生物工程有限公司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吡蚜·异丙威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 27-2018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PD20160840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江苏江南农化有限公司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4935-2016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042-2020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PD20160983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噻虫·高氯氟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9.4%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093-2020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利民化学有限责任公司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 GG 79-2019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PD85154-23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安徽金泰农药化工有限公司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梨小食心虫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6695- 1998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广西贝嘉尔生物化学制品有限公司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高氯·甲维盐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Q/BJER 012-2018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PD20110809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115-2020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PD91109-2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联磷磷品（江苏）有限公司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HG 2851-1997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PD20160991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河北利时捷生物科技有限公司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氟氯氰菊酯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Q/LSJ 06-2017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安徽辉隆集团银山药业有限责任公司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榛子树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榛实象甲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Q/YS 14-2016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PD20110808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吉林省八达农药有限公司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Q/JBD 129-2018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绍兴上虞新银邦生化有限公司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T/CCPIA 042-2020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PD20160900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青岛恒丰作物科学有限公司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高氯·甲维盐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Q/Q/370285QHZ 055-2018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PD20110841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青岛恒丰作物科学有限公司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金银花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豆荚螟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尺蠖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Q/Q/370285QHZ 040-2018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青岛正道药业有限公司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20694-2006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PD20161025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瑞士先正达作物保护有限公司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WQ/41 SYN ZYJ-018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PD20110850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燕化永乐（乐亭）生物科技有限公司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高氯·甲维盐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Q/TYH0039-2017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PD20161000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噻虫·吡蚜酮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161-2018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PD20161052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虫螨·茚虫威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、茚虫威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167-2018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PD20161111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观赏玫瑰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443-2018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PD20161014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463-2018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PD20160993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联肼·螺螨酯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螺螨酯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、联苯肼酯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448-2018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PD20161047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江西中迅农化有限公司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甲维·虫螨腈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O/JXZX 048-2018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Q/ADAMA 01 084-2019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PD20110810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江苏瑞邦农化股份有限公司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种子处理可分散粉剂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Q/320623SXH070-2019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PD20110764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BA3C71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3626-2016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PD85154-30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广东顾地丰生物科技有限公司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梨小食心虫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6695-1998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PD20161021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Q_370281QZN 080-2018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PD20110932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河南爱力生生物科技有限公司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Q/HIS001-2018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PD20160988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种子处理可分散粉剂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Q_370281QZN 060-2019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PD20161092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噻虫·高氯氟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130-2018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广西利民药业股份有限公司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Q/NLM52-2019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江苏景宏生物科技有限公司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5133-2016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山西浩之大生物科技有限公司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Q/SXHZD08-2020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PD20110836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山东恒利达生物科技有限公司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22620-2008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浙江钱江生物化学股份有限公司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阿维·仲丁威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、仲丁威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11.8%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Q/QJB027-2019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山东恒利达生物科技有限公司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22620-2008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山东恒利达生物科技有限公司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双甲脒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双甲脒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Q/370126HLD 053-2018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PD20110906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山东恒利达生物科技有限公司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16000IU/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森林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茶毛虫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松毛虫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3617-1999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PD20110852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江苏克胜集团股份有限公司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Q/320925 JEN 066-2018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河北瑞宝德生物化学有限公司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GB20694-2019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142-2014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吡虫·噻嗪酮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、噻嗪酮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178-2016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萝卜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黄条跳甲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404-2018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3626-2016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393-2018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223-2015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9.9%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80-2016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阿维·炔螨特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、炔螨特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39.7%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170-2016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湖北省天门易普乐农化有限公司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Q/YP 019-2017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PD20060137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广西威牛农化有限公司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马拉·杀螟松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、杀螟硫磷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Q/WN 003-2020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PD20110902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广西农喜作物科学有限公司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Q/GXNX 02-2014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PD20110880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上海惠光环境科技有限公司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茶尺蠖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Q31/0120000317C014-2019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PD20161087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江苏明德立达作物科技有限公司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阿维·丁虫腈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、丁虫腈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Q/320801 GLD 064-2020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PD20160902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山东新势立生物科技有限公司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氯氟·吡虫啉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Q/371422SXS 059-2020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Q/320623NC141-2019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上海沪联生物药业（夏邑）股份有限公司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种子处理可分散粉剂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Q/SHHL 157-2019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PD20110873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四川百事东旺生物科技有限公司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Q/91510113MA63PG510C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桃小食心虫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矢尖蚧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19605-2017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山东省青岛瀚生生物科技股份有限公司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Q/370285QHK 004-2017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PD85129-2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德州绿霸精细化工有限公司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小麦原粮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稻谷原粮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高粱原粮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大麦原粮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玉米原粮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仓储害虫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Q/371402DLJ022-2018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山东大农药业有限公司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蔗螟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Q/371327SDN 023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吉林省通化农药化工股份有限公司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阿维·灭幼脲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、灭幼脲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29.7%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Q/TNHG17-2021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PD86115-3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24755-2009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PD20110743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 045-2018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PD20110901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河北德美化工有限责任公司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山东大农药业有限公司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吡虫·杀虫双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、杀虫双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蔗螟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Q371327SDN 033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河南省济源白云实业有限公司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棉蚜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Q/HJB 009—2016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PD20110859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龙口市化工厂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硫酰氟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气体制剂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硫酰氟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保护地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仓储害虫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Q/370681LKH 010-2018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广东省广州市益农生化有限公司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鱼藤酮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鱼藤酮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Q/GZYN08-2020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浙江天一生物科技有限公司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Q/ZTYSK038-2019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山东旺登农业科技有限公司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小油菜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Q/371626ZLY 024-2018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PD20161093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柳州市惠农化工有限公司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阿维·虱螨脲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、虱螨脲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锈壁虱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Q/LZHN 50-2018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江西农喜作物科学有限公司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HG3756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甲维·茚虫威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、茚虫威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Q/370285ADY 171-2017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PD20110834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山东省烟台科达化工有限公司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Q/370685YKH 039-2018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内蒙古中农生化科技股份有限公司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Q/NZN 06-2021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豆荚螟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095-2019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307-2016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302-2016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吡虫·噻嗪酮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、噻嗪酮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111-2018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092-2017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PD20161009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烯啶·吡蚜酮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、烯啶虫胺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216-2020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陕西康禾立丰生物科技药业有限公司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虫螨·茚虫威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、茚虫威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Q/KHLF048-2019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PD20110959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132-2018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PD20110746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唑磷·毒死蜱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三化螟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Q/ZDC045-2021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河北欣田生物科技有限公司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Q/XTSH 04-2020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PD20110741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河北双吉化工有限公司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GB/T28139-2011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PD20161094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 056-2018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PD20161096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、噻嗪酮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 060-2018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5120-2016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PD20110846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303-2016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PD20110856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阿维·杀虫单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、杀虫单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19.8%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菜豆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023-2018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PD20110845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斜纹夜蛾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3626-2016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绵蚜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304-2016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河北阔达生物制品有限公司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藜芦碱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藜芦碱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Q/HKD11-2020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PD86145-4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山东省济宁圣城化工实验有限责任公司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磷化铝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磷化铝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货物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空间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洞穴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仓储害虫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室外啮齿动物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储粮害虫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多种害虫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Q/370802JSH 010-2021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PD86148-64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2854-1997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PD90106-25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山东省金农生物化工有限责任公司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8000IU/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萝卜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柳毒蛾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稻苞虫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尺蠖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茶毛虫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造桥虫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螟虫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松毛虫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3618-1999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PD91109-9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2851-1997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PD20110815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阿维·啶虫脒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、啶虫脒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8.4%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黑刺粉虱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 085-2020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河北中保绿农作物科技有限公司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Q/ZBL 077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华北制药集团爱诺有限公司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Q/HAN 70-2018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山东省德州祥龙生化有限公司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28142-2011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PD20160980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江苏丰山集团股份有限公司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3754-2016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山东东合生物科技有限公司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8000IU/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HG/T3618-1999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PD84105-7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河北省衡水北方农药化工有限公司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牧草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农田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象甲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叶跳虫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蝗虫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蝽蟓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盲蝽蟓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长白蚧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造桥虫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黏虫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黄条跳甲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GB/T28142-2011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浙江天一生物科技有限公司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Q/ZTYSK007-2019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江西威敌生物科技有限公司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Q/WD 015-2018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上海悦联化工有限公司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Q31/0120000130C022-2019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PD20110948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吉林省通化农药化工股份有限公司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阿维·杀铃脲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、杀铃脲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Q/TNHG20-2021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青岛星牌作物科学有限公司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Q/370285QXP 267-2021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PD20110877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京博农化科技有限公司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PD20161182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阿维·螺螨酯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、螺螨酯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Q_370281QZN 075-2020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PD20110941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安徽春辉植物农药厂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PD20110937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河北凯斯特农化有限公司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28142-2011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PD20161019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江苏省扬州市苏灵农药化工有限公司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菊科观赏花卉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芋头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烟粉虱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斜纹夜蛾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Q/321088 GZB 79-2020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PD20110924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28144-2011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河北兴柏农业科技有限公司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Q/XBNK 21-2020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PD20161204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广东园田生物工程有限公司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甲维盐·氯氰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Q/GDYT016-2020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PD20110929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山东旺登农业科技有限公司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20694—2019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PD20110766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广东省湛江市甘丰农药厂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杀单·毒死蜱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、杀虫单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螟虫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Q/ZGF09-2019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PD20110972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河北省衡水北方农药化工有限公司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GB/T28142-2011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PD20161065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郑州郑氏化工产品有限公司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散黑穗病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Q/ZZH 36-2018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江苏仁信作物保护技术有限公司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29381-2012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华北制药集团爱诺有限公司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全蚀病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Q/HAN 81-2018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PD20110848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江苏腾龙生物药业有限公司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23549-2009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PD20110843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广东茂名绿银农化有限公司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Q/MLY 006-2018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PD20160901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山东科赛基农生物科技有限公司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根腐病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Q/370112JKN 085-2018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江苏灶星农化有限公司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多·酮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杂交水稻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菌核病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云形病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叶尖枯病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 ZXN 025-2019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台湾嘉泰企业股份有限公司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HG/T4932-2016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陕西省蒲城美尔果农化有限责任公司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22625-2008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陕西省蒲城美尔果农化有限责任公司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28152-2011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PD85132-4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河南比赛尔农业科技有限公司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 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Q/BSE 026-2018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山东德浩化学有限公司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代森联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代森联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Q/370783SDH 028-2018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PD20110835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山东省联合农药工业有限公司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4462-2012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江苏耘农化工有限公司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Q/321191 GSC 039-2019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江苏景宏生物科技有限公司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AF6362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5235-2017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PD86158-2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镇江江南化工有限公司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NY/T3597-2020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PD20161043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江西天宇化工有限公司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Q/JXTY 009-2021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PD20160989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四川沃野农化有限公司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Q/91510113684562716U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海利尔药业集团股份有限公司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丝黑穗病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Q/370202HYJ 322-2017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PD20161064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丙森·醚菌酯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57.3%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163-2018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PD20161041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二氰蒽醌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二氰蒽醌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452-2018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PD20161012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5422-2018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PD20161008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几糖·嘧菌酯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、几丁聚糖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保护地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Q_370281QZN 063-2019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PD20110851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Q/370181ZFN 137-2019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PD20110894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Q/370181ZFN 117-2018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天津博克百胜科技有限公司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络氨铜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络氨铜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枯萎病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Q/12BKBS0020-2021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PD20060138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福美双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福美双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3757-2004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PD20110858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Q/HGN 56-2018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PD20110847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安徽辉隆集团银山药业有限责任公司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Q/YS 20-2016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天津市施普乐农药技术发展有限公司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20699-2006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马鞍山叶释木生物科技有限公司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NY/T 3597-2020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络氨铜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络氨铜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枯萎病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40-2014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沧州蓝润生物制药有限公司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Q/130900 LRSZ 011-2019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广西康赛德农化有限公司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辛菌·吗啉胍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盐酸吗啉胍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、辛菌胺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Q/KSDN 24-2015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山东新势立生物科技有限公司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唑醚</w:t>
            </w:r>
            <w:r w:rsidRPr="00294EFB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代森联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、代森联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Q/371422SXS 062-2019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PD20110740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吉林省长春市长双农药有限公司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咪锰·甲霜灵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、咪鲜胺锰盐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Q/CCS02-2018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PD20110870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上海生农生化制品股份有限公司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22603-2008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一帆生物科技集团有限公司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PD20110854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4463-2012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山东海讯生物科技有限公司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噁酮·霜脲氰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噁唑菌酮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、霜脲氰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Q/370105HXN 016—2019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PD20110879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甲硫·三环唑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Q/320583 GLT 170-2019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PD86115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江苏蓝丰生物化工股份有限公司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95%,92%,85%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Q/320381GD 001-2021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PD86134-3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江苏蓝丰生物化工股份有限公司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病害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菌核病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霉腐病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倒秧病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苗期病害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HG/T2858-2016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榛子树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Q/370285ADY 058-2015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PD20161073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绩溪农华生物科技有限公司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22625-2008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福建新农大正生物工程有限公司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Q/XNDZ 088-2021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广东省佛山市盈辉作物科学有限公司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Q/YH 24-2019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PD138-91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日本科研制药株式会社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多抗霉素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多抗霉素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轮斑病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赤星病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蔓枯病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Q/KKP POLWP-2018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PD20161085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丙环·嘧菌酯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、嘧菌酯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249-2019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PD20110949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134-2020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PD20110888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河北神华药业有限公司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辛菌胺醋酸盐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辛菌胺醋酸盐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腐烂病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34158-2017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广东科峰生物技术有限公司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Q/KFJS 07-2020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PD20110950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291-2018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PD20161191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齐齐哈尔盛泽农药有限公司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丝黑穗病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Q/QSZ44-2019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河北双吉化工有限公司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HG/T5235-2017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PD20110887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 040-2018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PD20160995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氟菌·锰锌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、氟吡菌胺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 019-2016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PD20110837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124-2016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广西桂林市宏田生化有限责任公司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络铜·柠铜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络氨铜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、柠檬酸铜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6.4%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细菌性条斑病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枯萎病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Q/GHTS 04-2018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PD20160992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山东省青岛凯源祥化工有限公司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氟菌唑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氟菌唑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Q/370285KYX 124-2016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PD20161083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山东省青岛凯源祥化工有限公司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金银花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叶枯病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Q/370285KYX 109-2017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河北三农农用化工有限公司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Q/SNHG 079-2017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PD20161015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异菌·氟啶胺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、异菌脲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388-2020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PD20110844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河北绿色农华作物科技有限公司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GB/T28151-2011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PD20060154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一帆生物科技集团有限公司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2206-2015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PD20161057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江西威力特生物科技有限公司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唑醚·代森联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、代森联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Q/WLT 033-2017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PD20161013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浙江禾田化工有限公司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苯菌·氟啶胺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、苯醚菌酯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Q-ZHT 034-2021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绩溪农华生物科技有限公司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4461-2012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PD20161036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浙江禾田化工有限公司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Q-ZHT 025-2019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PD20161079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浙江威尔达化工有限公司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Q/ZWH 123-2017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PD20161116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浙江威尔达化工有限公司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唑醚·代森联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、代森联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Q/ZWH 134-2017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PD20110839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山东省德州祥龙生化有限公司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吗胍·乙酸铜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盐酸吗啉胍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、乙酸铜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条纹叶枯病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Q/371422DXL 042-2020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PD20161178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山东省联合农药工业有限公司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5235-2017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PD20161180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江苏蓝丰生物化工股份有限公司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5235-2017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PD20161048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散黑穗病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Q/320482DNY 056-2020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PD20161031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5430-2018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PD20161120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石家庄市深泰化工有限公司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烯酰·吡唑酯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6.7%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Q/STHG28-2018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PD20161035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戊唑·吡虫啉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32.88%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1.12%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全蚀病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Q/370105JTB 031-2018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山东东合生物科技有限公司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蒜薹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贮藏期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叶枯病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Q/370112SDH011-2021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37%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观赏牡丹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4463-2012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PD20110881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65-2021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PD20161086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烯酰·氟啶胺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164-2020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PD20161081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江苏省扬州市苏灵农药化工有限公司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枇杷树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杨梅树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芋头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火龙果（温室）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Q/321088 GZB 86-2018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德强生物股份有限公司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宁南霉素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宁南霉素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Q/DQS006-2018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德强生物股份有限公司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枯草芽孢杆菌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枯草芽孢杆菌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万亿芽孢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Q/DQS022-2019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PD20161060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河北三农农用化工有限公司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5236-2017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PD20161113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惠州市银农科技股份有限公司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Q/HZYN 015-2018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PD20161126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河南韩氏卫生用品科技有限公司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原药剧毒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家鼠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Q/YCHS 05-2018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珠海市佳弘科技有限公司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富右旋反式炔丙菊酯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Q/JH05-2018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WP20110172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临沂红星日用化学有限公司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Q/371302LHH007-2021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WP20110194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江苏功成生物科技有限公司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杀蟑饵剂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NFR 052-2020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WP20110195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江苏功成生物科技有限公司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NFR 028-2020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成都士发生物科技有限公司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 SCXF 04 —2016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WP20110184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中山凯中有限公司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杀飞虫气雾剂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、生物烯丙菊酯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Q/ZSKZ 001-2018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WP20110162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蛙王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Q/WWRH 009-2021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福建腾峰日化有限公司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797CE0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F017B4">
              <w:rPr>
                <w:rFonts w:ascii="宋体" w:hAnsi="宋体" w:cs="宋体"/>
                <w:sz w:val="20"/>
                <w:szCs w:val="20"/>
              </w:rPr>
              <w:t>Q/FJTF002-2019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山东中武化工有限公司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0.26%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Q/371326PMH 002-2019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WP20110179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河北省保定市金诺制香有限公司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Q/BJN 06 -2017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马鞍山叶释木生物科技有限公司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杀蝇饵剂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、诱虫烯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Q/MYSM 02—2021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WP20110180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江苏瑞祥化工有限公司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防霉防蛀片剂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对二氯苯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霉菌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Q/321081 GBB 011-2019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WP20110175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广东省广州市花都区花山日用化工厂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氯氰·胺菊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Q/HRH 04-2021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江西长荣天然香料有限公司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防蛀细粒剂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细粒剂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右旋樟脑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Q/CR 004-2014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广州超威日用化学用品有限公司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驱蚊液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DA6F2A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Q/CWXS 41-2019 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广州超威日用化学用品有限公司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除虫菊素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臭虫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C4092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Q-CWXS 56-2021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WP20110187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Q/HKD 73-2019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WP20110189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0.72%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Q/HKD 93-2018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WP20110190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杀蟑胶饵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胶饵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Q/HKD 99-2019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云南南宝生物科技有限责任公司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除虫菊素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除虫菊素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Q/YNB 09-2019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广东省广州市益农生化有限公司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红火蚁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Q/GZYN01-2019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厦门市胜伟达工贸有限公司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片、氯氟醚菊酯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Q/XSWD 009-2019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WP20110202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河北益康制香有限公司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右旋胺菊酯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Q/BYK 14-2020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河北益康制香有限公司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Q/BYK 17-2020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WP20160064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江苏梦达日用品有限公司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0.39%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Q/320582MDH 38-2021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重庆净龙巴州化工有限公司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Q/JBH4-2019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WP20110197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天津市南洋兄弟化学有限公司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NY 1055-2020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WP20160062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温州英杰工艺品有限公司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杀蟑胶饵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胶饵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Q/WYJ 013-2020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WP20160067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山东山鹰实业集团有限公司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高效氟氯氰菊酯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高效氟氯氰菊酯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Q/370832SDS 017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WP20110201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东莞市春旺环保科技有限公司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防蛀片剂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樟脑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Q/DGCW 14-2020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WP20110204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江苏功成生物科技有限公司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杀蟑胶饵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胶饵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 /320623 NFR 053-2021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重庆金合蚊香制品有限公司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Q/CJH 2-2020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WP20110191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河南韩氏卫生用品科技有限公司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杀虫粉剂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0.08%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、氰戊菊酯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Q/YCHS 14-2021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中山榄菊日化实业有限公司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0.16%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、右旋反式氯丙炔菊酯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锈赤扁谷盗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蛾蠓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麦蛾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锯谷盗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臭虫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赤拟谷盗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玉米象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尘螨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印度谷螟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Q/LJ 109-2019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中山榄菊日化实业有限公司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Q/LJ 103-2019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WP20110170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江西榄菊日化实业有限公司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Q/LJ 002-2019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WP20110163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山东汉兴化学工业有限公司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 /3700HXH 001-2018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WP29-96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巴斯夫欧洲公司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顺式氯氰菊酯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顺式氯氰菊酯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WQ/49BASFCN205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WP20160073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洛阳派仕克农业科技有限公司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右胺·氯菊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、右旋胺菊酯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Q/PSK009-2018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PD20161046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郑州郑氏化工产品有限公司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吲丁·萘乙酸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萘乙酸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、吲哚丁酸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Q/ZZH 32-2019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四川省兰月科技有限公司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苄氨基嘌呤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苄氨基嘌呤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Q/915101222018474191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四川省兰月科技有限公司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氯吡脲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氯吡脲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提高座果率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Q/915101222018474191</w:t>
            </w:r>
            <w:r w:rsidRPr="00F017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PD20110872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山东奥维特生物科技有限公司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甲基环丙烯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甲基环丙烯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保鲜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Q/370125AWT 030-2018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PD86183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上海悦联化工有限公司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结晶粉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增加鲜重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增加千粒重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提前开花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提高结铃率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果实增大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增加发芽率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制种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Q31/0120000130C002-2018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PD20110650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郑州大农药业有限公司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复硝酚钠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5-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硝基邻甲氧基苯酚钠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、对硝基苯酚钠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0.9%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、邻硝基苯酚钠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Q/ZDN05-2017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PD20160786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西安航天动力试验技术研究所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丁酰肼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丁酰肼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Q/HTY 002-2019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PD86101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上海同瑞生物科技有限公司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增加鲜重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增加千粒重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提前开花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提高结铃率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果实增大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增加发芽率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制种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28146-2011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PD86183-35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上海同瑞生物科技有限公司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结晶粉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绿肥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菠萝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增加鲜重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增加千粒重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增重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苗齐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提前开花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无核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提高结铃率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果实增大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增加发芽率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制种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Q31/0120000147C003-2019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安徽金泰农药化工有限公司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阿维·哒螨灵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、哒螨灵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Q/JT 18—2020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PD20060133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江苏灶星农化有限公司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吡虫·三唑酮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、三唑酮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15.5%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 ZXN 024-2019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PD20110818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黄条跳甲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271-2018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PD20110862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山东玥鸣生物科技有限公司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GB28147-2011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PD20110914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山东绿丰农药有限公司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炔螨·矿物油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、炔螨特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Q/370781SLN 023-2017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PD20161039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河南中州种子科技发展有限公司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戊唑·噻虫嗪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9.4%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丝黑穗病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Q/HZZ 11-2018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PD20161107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柳州市惠农化工有限公司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500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锈壁虱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树脂病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砂皮病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NY/T 3586-2020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PD20161058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噻虫·咯·霜灵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0.66%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、精甲霜灵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0.26%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28.08%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茎基腐病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163-2020</w:t>
            </w:r>
          </w:p>
        </w:tc>
      </w:tr>
      <w:tr w:rsidR="005D1AC6" w:rsidRPr="00F017B4" w:rsidTr="0093208A">
        <w:trPr>
          <w:cantSplit/>
          <w:trHeight w:val="20"/>
        </w:trPr>
        <w:tc>
          <w:tcPr>
            <w:tcW w:w="172" w:type="pct"/>
            <w:vAlign w:val="center"/>
          </w:tcPr>
          <w:p w:rsidR="005D1AC6" w:rsidRPr="00294EFB" w:rsidRDefault="005D1AC6" w:rsidP="00523EF2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42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PD20161183</w:t>
            </w:r>
          </w:p>
        </w:tc>
        <w:tc>
          <w:tcPr>
            <w:tcW w:w="123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38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苯醚·咯·噻虫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84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1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、咯菌腈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32%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7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425" w:type="pct"/>
            <w:vAlign w:val="center"/>
          </w:tcPr>
          <w:p w:rsidR="005D1AC6" w:rsidRPr="00294EFB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茎腐病</w:t>
            </w:r>
            <w:r w:rsidRPr="00294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94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471" w:type="pct"/>
            <w:vAlign w:val="center"/>
          </w:tcPr>
          <w:p w:rsidR="005D1AC6" w:rsidRPr="00F017B4" w:rsidRDefault="005D1AC6" w:rsidP="00294EF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7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Q_370281QZN 064-2018</w:t>
            </w:r>
          </w:p>
        </w:tc>
      </w:tr>
    </w:tbl>
    <w:p w:rsidR="005D1AC6" w:rsidRPr="00C5158A" w:rsidRDefault="005D1AC6">
      <w:pPr>
        <w:rPr>
          <w:rFonts w:cs="Times New Roman"/>
        </w:rPr>
      </w:pPr>
    </w:p>
    <w:p w:rsidR="005D1AC6" w:rsidRPr="0046327E" w:rsidRDefault="005D1AC6" w:rsidP="000F4AD1">
      <w:pPr>
        <w:ind w:leftChars="250" w:left="31680" w:hangingChars="250" w:firstLine="31680"/>
        <w:rPr>
          <w:rFonts w:cs="Times New Roman"/>
        </w:rPr>
      </w:pPr>
    </w:p>
    <w:sectPr w:rsidR="005D1AC6" w:rsidRPr="0046327E" w:rsidSect="0093208A">
      <w:footerReference w:type="default" r:id="rId6"/>
      <w:pgSz w:w="16838" w:h="11906" w:orient="landscape"/>
      <w:pgMar w:top="1134" w:right="1134" w:bottom="1134" w:left="1134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C6" w:rsidRDefault="005D1AC6" w:rsidP="00BF2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1AC6" w:rsidRDefault="005D1AC6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C6" w:rsidRDefault="005D1AC6" w:rsidP="007D1AA5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1AC6" w:rsidRDefault="005D1AC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C6" w:rsidRDefault="005D1AC6" w:rsidP="00BF2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1AC6" w:rsidRDefault="005D1AC6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A"/>
    <w:rsid w:val="00003FD7"/>
    <w:rsid w:val="0001363F"/>
    <w:rsid w:val="000136FD"/>
    <w:rsid w:val="000231FC"/>
    <w:rsid w:val="00026AF5"/>
    <w:rsid w:val="00034C10"/>
    <w:rsid w:val="00036DB8"/>
    <w:rsid w:val="00062BF3"/>
    <w:rsid w:val="00074BA5"/>
    <w:rsid w:val="0007659C"/>
    <w:rsid w:val="00093337"/>
    <w:rsid w:val="000A3120"/>
    <w:rsid w:val="000B2316"/>
    <w:rsid w:val="000B2949"/>
    <w:rsid w:val="000B3DBF"/>
    <w:rsid w:val="000B504F"/>
    <w:rsid w:val="000B7CA3"/>
    <w:rsid w:val="000C3766"/>
    <w:rsid w:val="000D36EF"/>
    <w:rsid w:val="000F1EAA"/>
    <w:rsid w:val="000F4AD1"/>
    <w:rsid w:val="000F598B"/>
    <w:rsid w:val="00105387"/>
    <w:rsid w:val="00107A14"/>
    <w:rsid w:val="00126335"/>
    <w:rsid w:val="00130299"/>
    <w:rsid w:val="00142759"/>
    <w:rsid w:val="001540EA"/>
    <w:rsid w:val="00154C38"/>
    <w:rsid w:val="00172AD3"/>
    <w:rsid w:val="00173C06"/>
    <w:rsid w:val="00183539"/>
    <w:rsid w:val="001906C1"/>
    <w:rsid w:val="001A25A8"/>
    <w:rsid w:val="001C3F68"/>
    <w:rsid w:val="001C7ACB"/>
    <w:rsid w:val="001E0123"/>
    <w:rsid w:val="001E5E9E"/>
    <w:rsid w:val="001F138F"/>
    <w:rsid w:val="0021194F"/>
    <w:rsid w:val="002165CA"/>
    <w:rsid w:val="00234E41"/>
    <w:rsid w:val="002374F0"/>
    <w:rsid w:val="0024374C"/>
    <w:rsid w:val="0026014D"/>
    <w:rsid w:val="002676E0"/>
    <w:rsid w:val="002716FC"/>
    <w:rsid w:val="00271CEF"/>
    <w:rsid w:val="00275968"/>
    <w:rsid w:val="0027767B"/>
    <w:rsid w:val="00290EAC"/>
    <w:rsid w:val="00294EFB"/>
    <w:rsid w:val="002B5317"/>
    <w:rsid w:val="002C3DA0"/>
    <w:rsid w:val="002C3F51"/>
    <w:rsid w:val="002C5636"/>
    <w:rsid w:val="002D12C0"/>
    <w:rsid w:val="002D2978"/>
    <w:rsid w:val="002D5D86"/>
    <w:rsid w:val="002D6547"/>
    <w:rsid w:val="002E3740"/>
    <w:rsid w:val="002E518B"/>
    <w:rsid w:val="002F645E"/>
    <w:rsid w:val="003010C8"/>
    <w:rsid w:val="0030657B"/>
    <w:rsid w:val="00313126"/>
    <w:rsid w:val="00314ED5"/>
    <w:rsid w:val="00325C5A"/>
    <w:rsid w:val="0034090F"/>
    <w:rsid w:val="0034638A"/>
    <w:rsid w:val="0035610F"/>
    <w:rsid w:val="003664FB"/>
    <w:rsid w:val="00370003"/>
    <w:rsid w:val="003726B2"/>
    <w:rsid w:val="00377F46"/>
    <w:rsid w:val="00380ACF"/>
    <w:rsid w:val="003A3C19"/>
    <w:rsid w:val="003B27C5"/>
    <w:rsid w:val="003B53CF"/>
    <w:rsid w:val="003B6E5E"/>
    <w:rsid w:val="003D1EB8"/>
    <w:rsid w:val="003E658F"/>
    <w:rsid w:val="00400B78"/>
    <w:rsid w:val="0040245C"/>
    <w:rsid w:val="004062FF"/>
    <w:rsid w:val="004152B6"/>
    <w:rsid w:val="00426003"/>
    <w:rsid w:val="00433CA9"/>
    <w:rsid w:val="00445FF9"/>
    <w:rsid w:val="0046327E"/>
    <w:rsid w:val="00471EDE"/>
    <w:rsid w:val="004825C4"/>
    <w:rsid w:val="004904F8"/>
    <w:rsid w:val="0049700D"/>
    <w:rsid w:val="004A634F"/>
    <w:rsid w:val="004A7D40"/>
    <w:rsid w:val="004A7E2F"/>
    <w:rsid w:val="004C158E"/>
    <w:rsid w:val="004D5089"/>
    <w:rsid w:val="004E2EAC"/>
    <w:rsid w:val="004E54F6"/>
    <w:rsid w:val="004E629A"/>
    <w:rsid w:val="00503AB8"/>
    <w:rsid w:val="00523EF2"/>
    <w:rsid w:val="005245CA"/>
    <w:rsid w:val="0053122B"/>
    <w:rsid w:val="00551421"/>
    <w:rsid w:val="00554894"/>
    <w:rsid w:val="00556D65"/>
    <w:rsid w:val="005614A2"/>
    <w:rsid w:val="0057002C"/>
    <w:rsid w:val="00573196"/>
    <w:rsid w:val="00577069"/>
    <w:rsid w:val="00586234"/>
    <w:rsid w:val="005870DB"/>
    <w:rsid w:val="00587A8E"/>
    <w:rsid w:val="00591F07"/>
    <w:rsid w:val="005D1AC6"/>
    <w:rsid w:val="005D2BBF"/>
    <w:rsid w:val="005E1C5F"/>
    <w:rsid w:val="005F75A5"/>
    <w:rsid w:val="00606815"/>
    <w:rsid w:val="0061388B"/>
    <w:rsid w:val="00625EEE"/>
    <w:rsid w:val="0063048A"/>
    <w:rsid w:val="006312AB"/>
    <w:rsid w:val="006358AB"/>
    <w:rsid w:val="006454D4"/>
    <w:rsid w:val="00646511"/>
    <w:rsid w:val="00651366"/>
    <w:rsid w:val="0065364C"/>
    <w:rsid w:val="006567CF"/>
    <w:rsid w:val="00664ED7"/>
    <w:rsid w:val="00666FC1"/>
    <w:rsid w:val="006678FA"/>
    <w:rsid w:val="00674A90"/>
    <w:rsid w:val="006865F4"/>
    <w:rsid w:val="006867E9"/>
    <w:rsid w:val="00690C42"/>
    <w:rsid w:val="00691275"/>
    <w:rsid w:val="006A5116"/>
    <w:rsid w:val="006C6FE9"/>
    <w:rsid w:val="006C7113"/>
    <w:rsid w:val="006D28AB"/>
    <w:rsid w:val="006D394A"/>
    <w:rsid w:val="006F14A0"/>
    <w:rsid w:val="00705241"/>
    <w:rsid w:val="00707A9A"/>
    <w:rsid w:val="007172C2"/>
    <w:rsid w:val="00724B0A"/>
    <w:rsid w:val="00752615"/>
    <w:rsid w:val="007570D1"/>
    <w:rsid w:val="00767B92"/>
    <w:rsid w:val="00770FA1"/>
    <w:rsid w:val="0077191C"/>
    <w:rsid w:val="0077660F"/>
    <w:rsid w:val="00782E75"/>
    <w:rsid w:val="00783C22"/>
    <w:rsid w:val="00797CE0"/>
    <w:rsid w:val="007A6E41"/>
    <w:rsid w:val="007B0C56"/>
    <w:rsid w:val="007B385B"/>
    <w:rsid w:val="007B7B37"/>
    <w:rsid w:val="007B7C35"/>
    <w:rsid w:val="007C25A7"/>
    <w:rsid w:val="007C3083"/>
    <w:rsid w:val="007C3E2E"/>
    <w:rsid w:val="007D1AA5"/>
    <w:rsid w:val="007D257E"/>
    <w:rsid w:val="007E0DF4"/>
    <w:rsid w:val="00813F76"/>
    <w:rsid w:val="008156BD"/>
    <w:rsid w:val="00827404"/>
    <w:rsid w:val="0083050F"/>
    <w:rsid w:val="0083063E"/>
    <w:rsid w:val="00834066"/>
    <w:rsid w:val="0083542F"/>
    <w:rsid w:val="00835889"/>
    <w:rsid w:val="008419B6"/>
    <w:rsid w:val="008512A4"/>
    <w:rsid w:val="00851382"/>
    <w:rsid w:val="00855DE9"/>
    <w:rsid w:val="00871395"/>
    <w:rsid w:val="00881B4A"/>
    <w:rsid w:val="00885953"/>
    <w:rsid w:val="00890E58"/>
    <w:rsid w:val="00891E0C"/>
    <w:rsid w:val="008A4189"/>
    <w:rsid w:val="008C2CC3"/>
    <w:rsid w:val="008D066D"/>
    <w:rsid w:val="008E1CEF"/>
    <w:rsid w:val="008F5DF4"/>
    <w:rsid w:val="0090210C"/>
    <w:rsid w:val="0090791D"/>
    <w:rsid w:val="009103FC"/>
    <w:rsid w:val="0093208A"/>
    <w:rsid w:val="00936492"/>
    <w:rsid w:val="00946390"/>
    <w:rsid w:val="00953116"/>
    <w:rsid w:val="009676E7"/>
    <w:rsid w:val="009678F8"/>
    <w:rsid w:val="0098598F"/>
    <w:rsid w:val="00986A4F"/>
    <w:rsid w:val="0099005C"/>
    <w:rsid w:val="00996C47"/>
    <w:rsid w:val="009974F2"/>
    <w:rsid w:val="009A2508"/>
    <w:rsid w:val="009B0AA2"/>
    <w:rsid w:val="009C14AA"/>
    <w:rsid w:val="009D72FB"/>
    <w:rsid w:val="009E0CCB"/>
    <w:rsid w:val="009F443D"/>
    <w:rsid w:val="00A0531C"/>
    <w:rsid w:val="00A058B1"/>
    <w:rsid w:val="00A069F2"/>
    <w:rsid w:val="00A06CD0"/>
    <w:rsid w:val="00A1094E"/>
    <w:rsid w:val="00A10A6A"/>
    <w:rsid w:val="00A221A9"/>
    <w:rsid w:val="00A24E3D"/>
    <w:rsid w:val="00A32139"/>
    <w:rsid w:val="00A3587E"/>
    <w:rsid w:val="00A37C4A"/>
    <w:rsid w:val="00A479B0"/>
    <w:rsid w:val="00A5123D"/>
    <w:rsid w:val="00A8123E"/>
    <w:rsid w:val="00A963DB"/>
    <w:rsid w:val="00A973C7"/>
    <w:rsid w:val="00A97B38"/>
    <w:rsid w:val="00AA21FC"/>
    <w:rsid w:val="00AB0BE5"/>
    <w:rsid w:val="00AB1C54"/>
    <w:rsid w:val="00AB3226"/>
    <w:rsid w:val="00AC01F7"/>
    <w:rsid w:val="00AC1554"/>
    <w:rsid w:val="00AC3D66"/>
    <w:rsid w:val="00AC51FE"/>
    <w:rsid w:val="00AD7180"/>
    <w:rsid w:val="00AE001C"/>
    <w:rsid w:val="00AE4B08"/>
    <w:rsid w:val="00AF1BB1"/>
    <w:rsid w:val="00AF6362"/>
    <w:rsid w:val="00B0307D"/>
    <w:rsid w:val="00B10383"/>
    <w:rsid w:val="00B2102D"/>
    <w:rsid w:val="00B25820"/>
    <w:rsid w:val="00B278DC"/>
    <w:rsid w:val="00B36CF3"/>
    <w:rsid w:val="00B5227D"/>
    <w:rsid w:val="00B56313"/>
    <w:rsid w:val="00B60748"/>
    <w:rsid w:val="00B63277"/>
    <w:rsid w:val="00B75E34"/>
    <w:rsid w:val="00B80764"/>
    <w:rsid w:val="00BA3C71"/>
    <w:rsid w:val="00BA4DA4"/>
    <w:rsid w:val="00BB4A53"/>
    <w:rsid w:val="00BB5C1F"/>
    <w:rsid w:val="00BC16B0"/>
    <w:rsid w:val="00BD5601"/>
    <w:rsid w:val="00BE1915"/>
    <w:rsid w:val="00BF20F1"/>
    <w:rsid w:val="00C02439"/>
    <w:rsid w:val="00C224EC"/>
    <w:rsid w:val="00C24C8D"/>
    <w:rsid w:val="00C33741"/>
    <w:rsid w:val="00C4092B"/>
    <w:rsid w:val="00C50DCF"/>
    <w:rsid w:val="00C5158A"/>
    <w:rsid w:val="00C562C4"/>
    <w:rsid w:val="00C568C8"/>
    <w:rsid w:val="00C71254"/>
    <w:rsid w:val="00C71AE9"/>
    <w:rsid w:val="00C72A44"/>
    <w:rsid w:val="00C7563E"/>
    <w:rsid w:val="00C87274"/>
    <w:rsid w:val="00C943AE"/>
    <w:rsid w:val="00CA1B97"/>
    <w:rsid w:val="00CA200F"/>
    <w:rsid w:val="00CA510F"/>
    <w:rsid w:val="00CB44C6"/>
    <w:rsid w:val="00CB7807"/>
    <w:rsid w:val="00CC07B3"/>
    <w:rsid w:val="00CC2E74"/>
    <w:rsid w:val="00CC63B4"/>
    <w:rsid w:val="00CE78C4"/>
    <w:rsid w:val="00D055B8"/>
    <w:rsid w:val="00D063EA"/>
    <w:rsid w:val="00D22F6D"/>
    <w:rsid w:val="00D30658"/>
    <w:rsid w:val="00D310C3"/>
    <w:rsid w:val="00D35B2A"/>
    <w:rsid w:val="00D500FE"/>
    <w:rsid w:val="00D539AA"/>
    <w:rsid w:val="00D54F58"/>
    <w:rsid w:val="00D60165"/>
    <w:rsid w:val="00D60F04"/>
    <w:rsid w:val="00D63C3A"/>
    <w:rsid w:val="00D64F35"/>
    <w:rsid w:val="00D666A1"/>
    <w:rsid w:val="00D77D02"/>
    <w:rsid w:val="00D81FC9"/>
    <w:rsid w:val="00D87652"/>
    <w:rsid w:val="00DA6597"/>
    <w:rsid w:val="00DA6F2A"/>
    <w:rsid w:val="00DB1AC6"/>
    <w:rsid w:val="00DC530A"/>
    <w:rsid w:val="00DE3EEA"/>
    <w:rsid w:val="00DE7BFA"/>
    <w:rsid w:val="00DF2680"/>
    <w:rsid w:val="00DF48BB"/>
    <w:rsid w:val="00DF77C3"/>
    <w:rsid w:val="00E07A82"/>
    <w:rsid w:val="00E10404"/>
    <w:rsid w:val="00E15B56"/>
    <w:rsid w:val="00E21B61"/>
    <w:rsid w:val="00E31443"/>
    <w:rsid w:val="00E402D0"/>
    <w:rsid w:val="00E43233"/>
    <w:rsid w:val="00E50DF1"/>
    <w:rsid w:val="00E61D77"/>
    <w:rsid w:val="00E62A6F"/>
    <w:rsid w:val="00E62DEC"/>
    <w:rsid w:val="00E65767"/>
    <w:rsid w:val="00E66AF6"/>
    <w:rsid w:val="00E71A85"/>
    <w:rsid w:val="00E816B1"/>
    <w:rsid w:val="00E830E4"/>
    <w:rsid w:val="00E85A97"/>
    <w:rsid w:val="00E8639E"/>
    <w:rsid w:val="00E9181D"/>
    <w:rsid w:val="00E9543B"/>
    <w:rsid w:val="00E96D96"/>
    <w:rsid w:val="00E96FEA"/>
    <w:rsid w:val="00EB2BE1"/>
    <w:rsid w:val="00EB3AF1"/>
    <w:rsid w:val="00EC6B70"/>
    <w:rsid w:val="00ED0B5A"/>
    <w:rsid w:val="00F017B4"/>
    <w:rsid w:val="00F252F7"/>
    <w:rsid w:val="00F26336"/>
    <w:rsid w:val="00F26985"/>
    <w:rsid w:val="00F44D36"/>
    <w:rsid w:val="00F45291"/>
    <w:rsid w:val="00F47021"/>
    <w:rsid w:val="00F71EC2"/>
    <w:rsid w:val="00F759D9"/>
    <w:rsid w:val="00F822B6"/>
    <w:rsid w:val="00F834EE"/>
    <w:rsid w:val="00F85AEC"/>
    <w:rsid w:val="00FA3D6A"/>
    <w:rsid w:val="00FB140F"/>
    <w:rsid w:val="00FC622D"/>
    <w:rsid w:val="00FD0D23"/>
    <w:rsid w:val="00FD1B04"/>
    <w:rsid w:val="00FD5AE5"/>
    <w:rsid w:val="00FF2EA7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0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14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14A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59C"/>
    <w:rPr>
      <w:sz w:val="18"/>
      <w:szCs w:val="18"/>
    </w:rPr>
  </w:style>
  <w:style w:type="paragraph" w:customStyle="1" w:styleId="font5">
    <w:name w:val="font5"/>
    <w:basedOn w:val="Normal"/>
    <w:uiPriority w:val="99"/>
    <w:rsid w:val="00674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0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0F1"/>
    <w:rPr>
      <w:sz w:val="18"/>
      <w:szCs w:val="18"/>
    </w:rPr>
  </w:style>
  <w:style w:type="paragraph" w:customStyle="1" w:styleId="font6">
    <w:name w:val="font6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C515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32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3635</TotalTime>
  <Pages>23</Pages>
  <Words>4872</Words>
  <Characters>27774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杨云</cp:lastModifiedBy>
  <cp:revision>246</cp:revision>
  <cp:lastPrinted>2021-03-24T00:49:00Z</cp:lastPrinted>
  <dcterms:created xsi:type="dcterms:W3CDTF">2020-04-21T08:11:00Z</dcterms:created>
  <dcterms:modified xsi:type="dcterms:W3CDTF">2021-05-12T07:27:00Z</dcterms:modified>
</cp:coreProperties>
</file>